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1BB2" w14:textId="0453A195" w:rsidR="00B85B55" w:rsidRPr="00B2730B" w:rsidRDefault="00B85B55" w:rsidP="00B85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30B">
        <w:rPr>
          <w:rFonts w:ascii="Times New Roman" w:hAnsi="Times New Roman" w:cs="Times New Roman"/>
          <w:b/>
          <w:sz w:val="32"/>
          <w:szCs w:val="32"/>
        </w:rPr>
        <w:t xml:space="preserve">RESOLUTION NO. </w:t>
      </w:r>
      <w:r w:rsidR="003A7EB9" w:rsidRPr="00B2730B">
        <w:rPr>
          <w:rFonts w:ascii="Times New Roman" w:hAnsi="Times New Roman" w:cs="Times New Roman"/>
          <w:b/>
          <w:sz w:val="32"/>
          <w:szCs w:val="32"/>
        </w:rPr>
        <w:t>20</w:t>
      </w:r>
      <w:r w:rsidR="00652303" w:rsidRPr="00B2730B">
        <w:rPr>
          <w:rFonts w:ascii="Times New Roman" w:hAnsi="Times New Roman" w:cs="Times New Roman"/>
          <w:b/>
          <w:sz w:val="32"/>
          <w:szCs w:val="32"/>
        </w:rPr>
        <w:t>2</w:t>
      </w:r>
      <w:r w:rsidR="003A7EB9" w:rsidRPr="00B2730B">
        <w:rPr>
          <w:rFonts w:ascii="Times New Roman" w:hAnsi="Times New Roman" w:cs="Times New Roman"/>
          <w:b/>
          <w:sz w:val="32"/>
          <w:szCs w:val="32"/>
        </w:rPr>
        <w:t xml:space="preserve">3- </w:t>
      </w:r>
      <w:r w:rsidRPr="00B2730B">
        <w:rPr>
          <w:rFonts w:ascii="Times New Roman" w:hAnsi="Times New Roman" w:cs="Times New Roman"/>
          <w:b/>
          <w:sz w:val="32"/>
          <w:szCs w:val="32"/>
        </w:rPr>
        <w:t>__</w:t>
      </w:r>
      <w:r w:rsidR="00C54653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bookmarkStart w:id="0" w:name="_GoBack"/>
      <w:bookmarkEnd w:id="0"/>
      <w:r w:rsidRPr="00B2730B">
        <w:rPr>
          <w:rFonts w:ascii="Times New Roman" w:hAnsi="Times New Roman" w:cs="Times New Roman"/>
          <w:b/>
          <w:sz w:val="32"/>
          <w:szCs w:val="32"/>
        </w:rPr>
        <w:t>____</w:t>
      </w:r>
    </w:p>
    <w:p w14:paraId="5A7D43AB" w14:textId="44D5CBAD" w:rsidR="00B85B55" w:rsidRPr="00B2730B" w:rsidRDefault="00EE49C8" w:rsidP="00B85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30B">
        <w:rPr>
          <w:rFonts w:ascii="Times New Roman" w:hAnsi="Times New Roman" w:cs="Times New Roman"/>
          <w:b/>
          <w:sz w:val="32"/>
          <w:szCs w:val="32"/>
        </w:rPr>
        <w:t>Clay County</w:t>
      </w:r>
      <w:r w:rsidR="003D35B4" w:rsidRPr="00B273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1B9F" w:rsidRPr="00B2730B">
        <w:rPr>
          <w:rFonts w:ascii="Times New Roman" w:hAnsi="Times New Roman" w:cs="Times New Roman"/>
          <w:b/>
          <w:sz w:val="32"/>
          <w:szCs w:val="32"/>
        </w:rPr>
        <w:t>Council</w:t>
      </w:r>
    </w:p>
    <w:p w14:paraId="1299E651" w14:textId="77777777" w:rsidR="00B85B55" w:rsidRPr="00B2730B" w:rsidRDefault="00B85B55" w:rsidP="00B85B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1F4E68" w14:textId="77777777" w:rsidR="00B2730B" w:rsidRDefault="002F0F8F" w:rsidP="00B273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30B">
        <w:rPr>
          <w:rFonts w:ascii="Times New Roman" w:hAnsi="Times New Roman" w:cs="Times New Roman"/>
          <w:b/>
          <w:sz w:val="32"/>
          <w:szCs w:val="32"/>
        </w:rPr>
        <w:t xml:space="preserve">A RESOLUTION APPROVING </w:t>
      </w:r>
    </w:p>
    <w:p w14:paraId="79501A8D" w14:textId="77777777" w:rsidR="00B2730B" w:rsidRDefault="002F0F8F" w:rsidP="00B273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30B">
        <w:rPr>
          <w:rFonts w:ascii="Times New Roman" w:hAnsi="Times New Roman" w:cs="Times New Roman"/>
          <w:b/>
          <w:sz w:val="32"/>
          <w:szCs w:val="32"/>
        </w:rPr>
        <w:t>THE</w:t>
      </w:r>
      <w:r w:rsidR="00B2730B" w:rsidRPr="00B273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730B">
        <w:rPr>
          <w:rFonts w:ascii="Times New Roman" w:hAnsi="Times New Roman" w:cs="Times New Roman"/>
          <w:b/>
          <w:sz w:val="32"/>
          <w:szCs w:val="32"/>
        </w:rPr>
        <w:t>ESTABLISHMENT OF THE</w:t>
      </w:r>
      <w:r w:rsidR="00B2730B" w:rsidRPr="00B273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9C8" w:rsidRPr="00B2730B">
        <w:rPr>
          <w:rFonts w:ascii="Times New Roman" w:hAnsi="Times New Roman" w:cs="Times New Roman"/>
          <w:b/>
          <w:sz w:val="32"/>
          <w:szCs w:val="32"/>
        </w:rPr>
        <w:t>BROWN JUG</w:t>
      </w:r>
      <w:r w:rsidR="003A7EB9" w:rsidRPr="00B273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1F25D96" w14:textId="77777777" w:rsidR="00B2730B" w:rsidRDefault="00B2730B" w:rsidP="00B273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30B">
        <w:rPr>
          <w:rFonts w:ascii="Times New Roman" w:hAnsi="Times New Roman" w:cs="Times New Roman"/>
          <w:b/>
          <w:sz w:val="32"/>
          <w:szCs w:val="32"/>
        </w:rPr>
        <w:t>E</w:t>
      </w:r>
      <w:r w:rsidR="002F0F8F" w:rsidRPr="00B2730B">
        <w:rPr>
          <w:rFonts w:ascii="Times New Roman" w:hAnsi="Times New Roman" w:cs="Times New Roman"/>
          <w:b/>
          <w:sz w:val="32"/>
          <w:szCs w:val="32"/>
        </w:rPr>
        <w:t>CONOMIC DEVELOPMENT AREA</w:t>
      </w:r>
      <w:r w:rsidR="003A7EB9" w:rsidRPr="00B2730B">
        <w:rPr>
          <w:rFonts w:ascii="Times New Roman" w:hAnsi="Times New Roman" w:cs="Times New Roman"/>
          <w:b/>
          <w:sz w:val="32"/>
          <w:szCs w:val="32"/>
        </w:rPr>
        <w:t>,</w:t>
      </w:r>
      <w:r w:rsidRPr="00B273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74A5EF2" w14:textId="11179D18" w:rsidR="003A7EB9" w:rsidRPr="00B2730B" w:rsidRDefault="003A7EB9" w:rsidP="00B273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30B">
        <w:rPr>
          <w:rFonts w:ascii="Times New Roman" w:hAnsi="Times New Roman" w:cs="Times New Roman"/>
          <w:b/>
          <w:sz w:val="32"/>
          <w:szCs w:val="32"/>
        </w:rPr>
        <w:t>ALLOCATION AREA AND DESIGNATED TAXPAYER</w:t>
      </w:r>
    </w:p>
    <w:p w14:paraId="19ECFB8B" w14:textId="77777777" w:rsidR="002F0F8F" w:rsidRPr="00B2730B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43CFE186" w:rsidR="00B85B55" w:rsidRPr="00B2730B" w:rsidRDefault="00B85B55" w:rsidP="00E667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 w:rsidRPr="00B2730B">
        <w:rPr>
          <w:rFonts w:ascii="Times New Roman" w:hAnsi="Times New Roman" w:cs="Times New Roman"/>
          <w:sz w:val="24"/>
          <w:szCs w:val="24"/>
        </w:rPr>
        <w:t xml:space="preserve">the </w:t>
      </w:r>
      <w:r w:rsidR="00EE49C8" w:rsidRPr="00B2730B">
        <w:rPr>
          <w:rFonts w:ascii="Times New Roman" w:hAnsi="Times New Roman" w:cs="Times New Roman"/>
          <w:sz w:val="24"/>
          <w:szCs w:val="24"/>
        </w:rPr>
        <w:t>Clay County</w:t>
      </w:r>
      <w:r w:rsidR="00200DA4" w:rsidRPr="00B2730B">
        <w:rPr>
          <w:rFonts w:ascii="Times New Roman" w:hAnsi="Times New Roman" w:cs="Times New Roman"/>
          <w:sz w:val="24"/>
          <w:szCs w:val="24"/>
        </w:rPr>
        <w:t xml:space="preserve"> Redevelopment Commission</w:t>
      </w:r>
      <w:r w:rsidR="004146E7" w:rsidRPr="00B2730B">
        <w:rPr>
          <w:rFonts w:ascii="Times New Roman" w:hAnsi="Times New Roman" w:cs="Times New Roman"/>
          <w:sz w:val="24"/>
          <w:szCs w:val="24"/>
        </w:rPr>
        <w:t xml:space="preserve"> adopted Resolution No. </w:t>
      </w:r>
      <w:r w:rsidR="00A3086B" w:rsidRPr="00B2730B">
        <w:rPr>
          <w:rFonts w:ascii="Times New Roman" w:hAnsi="Times New Roman" w:cs="Times New Roman"/>
          <w:sz w:val="24"/>
          <w:szCs w:val="24"/>
        </w:rPr>
        <w:t>2023-</w:t>
      </w:r>
      <w:r w:rsidR="00B2730B" w:rsidRPr="00B2730B">
        <w:rPr>
          <w:rFonts w:ascii="Times New Roman" w:hAnsi="Times New Roman" w:cs="Times New Roman"/>
          <w:sz w:val="24"/>
          <w:szCs w:val="24"/>
        </w:rPr>
        <w:t xml:space="preserve">18 </w:t>
      </w:r>
      <w:r w:rsidR="002F0F8F" w:rsidRPr="00B2730B">
        <w:rPr>
          <w:rFonts w:ascii="Times New Roman" w:hAnsi="Times New Roman" w:cs="Times New Roman"/>
          <w:sz w:val="24"/>
          <w:szCs w:val="24"/>
        </w:rPr>
        <w:t>(</w:t>
      </w:r>
      <w:r w:rsidR="00A76E74" w:rsidRPr="00B2730B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E64D2B" w:rsidRPr="00B2730B">
        <w:rPr>
          <w:rFonts w:ascii="Times New Roman" w:hAnsi="Times New Roman" w:cs="Times New Roman"/>
          <w:sz w:val="24"/>
          <w:szCs w:val="24"/>
        </w:rPr>
        <w:t>October 1</w:t>
      </w:r>
      <w:r w:rsidR="00B2730B" w:rsidRPr="00B2730B">
        <w:rPr>
          <w:rFonts w:ascii="Times New Roman" w:hAnsi="Times New Roman" w:cs="Times New Roman"/>
          <w:sz w:val="24"/>
          <w:szCs w:val="24"/>
        </w:rPr>
        <w:t>8</w:t>
      </w:r>
      <w:r w:rsidR="004146E7" w:rsidRPr="00B2730B">
        <w:rPr>
          <w:rFonts w:ascii="Times New Roman" w:hAnsi="Times New Roman" w:cs="Times New Roman"/>
          <w:sz w:val="24"/>
          <w:szCs w:val="24"/>
        </w:rPr>
        <w:t>, 20</w:t>
      </w:r>
      <w:r w:rsidR="00A3086B" w:rsidRPr="00B2730B">
        <w:rPr>
          <w:rFonts w:ascii="Times New Roman" w:hAnsi="Times New Roman" w:cs="Times New Roman"/>
          <w:sz w:val="24"/>
          <w:szCs w:val="24"/>
        </w:rPr>
        <w:t>23</w:t>
      </w:r>
      <w:r w:rsidR="00A76E74" w:rsidRPr="00B2730B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EE49C8" w:rsidRPr="00B2730B">
        <w:rPr>
          <w:rFonts w:ascii="Times New Roman" w:hAnsi="Times New Roman" w:cs="Times New Roman"/>
          <w:sz w:val="24"/>
          <w:szCs w:val="24"/>
        </w:rPr>
        <w:t>Clay County</w:t>
      </w:r>
      <w:r w:rsidR="00F828FD" w:rsidRPr="00B2730B">
        <w:rPr>
          <w:rFonts w:ascii="Times New Roman" w:hAnsi="Times New Roman" w:cs="Times New Roman"/>
          <w:sz w:val="24"/>
          <w:szCs w:val="24"/>
        </w:rPr>
        <w:t xml:space="preserve">, Indiana </w:t>
      </w:r>
      <w:r w:rsidR="00A76E74" w:rsidRPr="00B2730B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 w:rsidRPr="00B2730B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 w:rsidRPr="00B2730B">
        <w:rPr>
          <w:rFonts w:ascii="Times New Roman" w:hAnsi="Times New Roman" w:cs="Times New Roman"/>
          <w:sz w:val="24"/>
          <w:szCs w:val="24"/>
        </w:rPr>
        <w:t>known as the</w:t>
      </w:r>
      <w:r w:rsidR="002F0F8F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EE49C8" w:rsidRPr="00B2730B">
        <w:rPr>
          <w:rFonts w:ascii="Times New Roman" w:hAnsi="Times New Roman" w:cs="Times New Roman"/>
          <w:bCs/>
          <w:sz w:val="24"/>
          <w:szCs w:val="24"/>
        </w:rPr>
        <w:t>Brown Jug</w:t>
      </w:r>
      <w:r w:rsidR="00A76E74" w:rsidRPr="00B2730B">
        <w:rPr>
          <w:rFonts w:ascii="Times New Roman" w:hAnsi="Times New Roman" w:cs="Times New Roman"/>
          <w:sz w:val="24"/>
          <w:szCs w:val="24"/>
        </w:rPr>
        <w:t xml:space="preserve"> Economic Development Area</w:t>
      </w:r>
      <w:r w:rsidR="007313E4" w:rsidRPr="00B2730B">
        <w:rPr>
          <w:rFonts w:ascii="Times New Roman" w:hAnsi="Times New Roman" w:cs="Times New Roman"/>
          <w:sz w:val="24"/>
          <w:szCs w:val="24"/>
        </w:rPr>
        <w:t>,</w:t>
      </w:r>
      <w:r w:rsidR="002F0F8F" w:rsidRPr="00B2730B">
        <w:rPr>
          <w:rFonts w:ascii="Times New Roman" w:hAnsi="Times New Roman" w:cs="Times New Roman"/>
          <w:sz w:val="24"/>
          <w:szCs w:val="24"/>
        </w:rPr>
        <w:t xml:space="preserve"> and</w:t>
      </w:r>
      <w:r w:rsidR="00420CE1" w:rsidRPr="00B2730B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 w:rsidRPr="00B2730B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 w:rsidRPr="00B2730B">
        <w:rPr>
          <w:rFonts w:ascii="Times New Roman" w:hAnsi="Times New Roman" w:cs="Times New Roman"/>
          <w:sz w:val="24"/>
          <w:szCs w:val="24"/>
        </w:rPr>
        <w:t>Allocation Area</w:t>
      </w:r>
      <w:r w:rsidR="004146E7" w:rsidRPr="00B2730B">
        <w:rPr>
          <w:rFonts w:ascii="Times New Roman" w:hAnsi="Times New Roman" w:cs="Times New Roman"/>
          <w:sz w:val="24"/>
          <w:szCs w:val="24"/>
        </w:rPr>
        <w:t>s</w:t>
      </w:r>
      <w:r w:rsidR="00E66742" w:rsidRPr="00B2730B">
        <w:rPr>
          <w:rFonts w:ascii="Times New Roman" w:hAnsi="Times New Roman" w:cs="Times New Roman"/>
          <w:sz w:val="24"/>
          <w:szCs w:val="24"/>
        </w:rPr>
        <w:t xml:space="preserve"> and designating </w:t>
      </w:r>
      <w:r w:rsidR="00EE49C8" w:rsidRPr="00B2730B">
        <w:rPr>
          <w:rFonts w:ascii="Times New Roman" w:hAnsi="Times New Roman" w:cs="Times New Roman"/>
          <w:sz w:val="24"/>
          <w:szCs w:val="24"/>
        </w:rPr>
        <w:t>Brown Jug</w:t>
      </w:r>
      <w:r w:rsidR="00E66742" w:rsidRPr="00B2730B">
        <w:rPr>
          <w:rFonts w:ascii="Times New Roman" w:hAnsi="Times New Roman" w:cs="Times New Roman"/>
          <w:sz w:val="24"/>
          <w:szCs w:val="24"/>
        </w:rPr>
        <w:t xml:space="preserve">, LLC as a Designated </w:t>
      </w:r>
      <w:r w:rsidR="0075198E" w:rsidRPr="00B2730B">
        <w:rPr>
          <w:rFonts w:ascii="Times New Roman" w:hAnsi="Times New Roman" w:cs="Times New Roman"/>
          <w:sz w:val="24"/>
          <w:szCs w:val="24"/>
        </w:rPr>
        <w:t>T</w:t>
      </w:r>
      <w:r w:rsidR="00E66742" w:rsidRPr="00B2730B">
        <w:rPr>
          <w:rFonts w:ascii="Times New Roman" w:hAnsi="Times New Roman" w:cs="Times New Roman"/>
          <w:sz w:val="24"/>
          <w:szCs w:val="24"/>
        </w:rPr>
        <w:t>axpayer</w:t>
      </w:r>
      <w:r w:rsidR="00A76E74" w:rsidRPr="00B2730B">
        <w:rPr>
          <w:rFonts w:ascii="Times New Roman" w:hAnsi="Times New Roman" w:cs="Times New Roman"/>
          <w:sz w:val="24"/>
          <w:szCs w:val="24"/>
        </w:rPr>
        <w:t>; and</w:t>
      </w:r>
    </w:p>
    <w:p w14:paraId="32535C68" w14:textId="77777777" w:rsidR="00E66742" w:rsidRPr="00B2730B" w:rsidRDefault="00E66742" w:rsidP="00E66742">
      <w:pPr>
        <w:rPr>
          <w:rFonts w:ascii="Times New Roman" w:hAnsi="Times New Roman" w:cs="Times New Roman"/>
          <w:sz w:val="24"/>
          <w:szCs w:val="24"/>
        </w:rPr>
      </w:pPr>
    </w:p>
    <w:p w14:paraId="4CCA0EDF" w14:textId="49D55949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</w:t>
      </w:r>
      <w:r w:rsidR="00EE49C8" w:rsidRPr="00B2730B">
        <w:rPr>
          <w:rFonts w:ascii="Times New Roman" w:hAnsi="Times New Roman" w:cs="Times New Roman"/>
          <w:sz w:val="24"/>
          <w:szCs w:val="24"/>
        </w:rPr>
        <w:t>Brown Jug</w:t>
      </w:r>
      <w:r w:rsidR="0075198E" w:rsidRPr="00B2730B">
        <w:rPr>
          <w:rFonts w:ascii="Times New Roman" w:hAnsi="Times New Roman" w:cs="Times New Roman"/>
          <w:sz w:val="24"/>
          <w:szCs w:val="24"/>
        </w:rPr>
        <w:t xml:space="preserve"> Economic</w:t>
      </w:r>
      <w:r w:rsidRPr="00B2730B">
        <w:rPr>
          <w:rFonts w:ascii="Times New Roman" w:hAnsi="Times New Roman" w:cs="Times New Roman"/>
          <w:sz w:val="24"/>
          <w:szCs w:val="24"/>
        </w:rPr>
        <w:t xml:space="preserve"> Development Area </w:t>
      </w:r>
      <w:r w:rsidR="00420CE1" w:rsidRPr="00B2730B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 w:rsidRPr="00B2730B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 w:rsidRPr="00B2730B">
        <w:rPr>
          <w:rFonts w:ascii="Times New Roman" w:hAnsi="Times New Roman" w:cs="Times New Roman"/>
          <w:sz w:val="24"/>
          <w:szCs w:val="24"/>
        </w:rPr>
        <w:t>adopts</w:t>
      </w:r>
      <w:r w:rsidR="007313E4" w:rsidRPr="00B2730B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 w:rsidRPr="00B2730B">
        <w:rPr>
          <w:rFonts w:ascii="Times New Roman" w:hAnsi="Times New Roman" w:cs="Times New Roman"/>
          <w:sz w:val="24"/>
          <w:szCs w:val="24"/>
        </w:rPr>
        <w:t xml:space="preserve"> (“Findings”)</w:t>
      </w:r>
      <w:r w:rsidRPr="00B2730B">
        <w:rPr>
          <w:rFonts w:ascii="Times New Roman" w:hAnsi="Times New Roman" w:cs="Times New Roman"/>
          <w:sz w:val="24"/>
          <w:szCs w:val="24"/>
        </w:rPr>
        <w:t>; and</w:t>
      </w:r>
    </w:p>
    <w:p w14:paraId="7EA96AE2" w14:textId="77777777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4B3AD4A" w14:textId="0D82FC75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EE49C8" w:rsidRPr="00B2730B">
        <w:rPr>
          <w:rFonts w:ascii="Times New Roman" w:hAnsi="Times New Roman" w:cs="Times New Roman"/>
          <w:sz w:val="24"/>
          <w:szCs w:val="24"/>
        </w:rPr>
        <w:t>Clay County</w:t>
      </w:r>
      <w:r w:rsidR="003D35B4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1F1B9F" w:rsidRPr="00B2730B">
        <w:rPr>
          <w:rFonts w:ascii="Times New Roman" w:hAnsi="Times New Roman" w:cs="Times New Roman"/>
          <w:sz w:val="24"/>
          <w:szCs w:val="24"/>
        </w:rPr>
        <w:t>Council</w:t>
      </w:r>
      <w:r w:rsidR="001B7987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3D35B4" w:rsidRPr="00B2730B">
        <w:rPr>
          <w:rFonts w:ascii="Times New Roman" w:hAnsi="Times New Roman" w:cs="Times New Roman"/>
          <w:sz w:val="24"/>
          <w:szCs w:val="24"/>
        </w:rPr>
        <w:t>ha</w:t>
      </w:r>
      <w:r w:rsidR="001F1B9F" w:rsidRPr="00B2730B">
        <w:rPr>
          <w:rFonts w:ascii="Times New Roman" w:hAnsi="Times New Roman" w:cs="Times New Roman"/>
          <w:sz w:val="24"/>
          <w:szCs w:val="24"/>
        </w:rPr>
        <w:t>s</w:t>
      </w:r>
      <w:r w:rsidR="003D35B4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420CE1" w:rsidRPr="00B2730B">
        <w:rPr>
          <w:rFonts w:ascii="Times New Roman" w:hAnsi="Times New Roman" w:cs="Times New Roman"/>
          <w:sz w:val="24"/>
          <w:szCs w:val="24"/>
        </w:rPr>
        <w:t>reviewed and considered the R</w:t>
      </w:r>
      <w:r w:rsidRPr="00B2730B">
        <w:rPr>
          <w:rFonts w:ascii="Times New Roman" w:hAnsi="Times New Roman" w:cs="Times New Roman"/>
          <w:sz w:val="24"/>
          <w:szCs w:val="24"/>
        </w:rPr>
        <w:t>esolution and the Ec</w:t>
      </w:r>
      <w:r w:rsidR="00420CE1" w:rsidRPr="00B2730B">
        <w:rPr>
          <w:rFonts w:ascii="Times New Roman" w:hAnsi="Times New Roman" w:cs="Times New Roman"/>
          <w:sz w:val="24"/>
          <w:szCs w:val="24"/>
        </w:rPr>
        <w:t xml:space="preserve">onomic </w:t>
      </w:r>
      <w:r w:rsidR="0075198E" w:rsidRPr="00B2730B">
        <w:rPr>
          <w:rFonts w:ascii="Times New Roman" w:hAnsi="Times New Roman" w:cs="Times New Roman"/>
          <w:sz w:val="24"/>
          <w:szCs w:val="24"/>
        </w:rPr>
        <w:t>Development Plan</w:t>
      </w:r>
      <w:r w:rsidR="001B7987" w:rsidRPr="00B2730B">
        <w:rPr>
          <w:rFonts w:ascii="Times New Roman" w:hAnsi="Times New Roman" w:cs="Times New Roman"/>
          <w:sz w:val="24"/>
          <w:szCs w:val="24"/>
        </w:rPr>
        <w:t xml:space="preserve"> and</w:t>
      </w:r>
      <w:r w:rsidR="00F828FD" w:rsidRPr="00B2730B">
        <w:rPr>
          <w:rFonts w:ascii="Times New Roman" w:hAnsi="Times New Roman" w:cs="Times New Roman"/>
          <w:sz w:val="24"/>
          <w:szCs w:val="24"/>
        </w:rPr>
        <w:t xml:space="preserve"> Findings of F</w:t>
      </w:r>
      <w:r w:rsidR="007313E4" w:rsidRPr="00B2730B">
        <w:rPr>
          <w:rFonts w:ascii="Times New Roman" w:hAnsi="Times New Roman" w:cs="Times New Roman"/>
          <w:sz w:val="24"/>
          <w:szCs w:val="24"/>
        </w:rPr>
        <w:t>act</w:t>
      </w:r>
      <w:r w:rsidRPr="00B2730B"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14DA6629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NOW, THEREFORE, the </w:t>
      </w:r>
      <w:r w:rsidR="00EE49C8" w:rsidRPr="00B2730B">
        <w:rPr>
          <w:rFonts w:ascii="Times New Roman" w:hAnsi="Times New Roman" w:cs="Times New Roman"/>
          <w:sz w:val="24"/>
          <w:szCs w:val="24"/>
        </w:rPr>
        <w:t>Clay County</w:t>
      </w:r>
      <w:r w:rsidR="003D35B4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1F1B9F" w:rsidRPr="00B2730B">
        <w:rPr>
          <w:rFonts w:ascii="Times New Roman" w:hAnsi="Times New Roman" w:cs="Times New Roman"/>
          <w:sz w:val="24"/>
          <w:szCs w:val="24"/>
        </w:rPr>
        <w:t>Council</w:t>
      </w:r>
      <w:r w:rsidR="001B7987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B2730B">
        <w:rPr>
          <w:rFonts w:ascii="Times New Roman" w:hAnsi="Times New Roman" w:cs="Times New Roman"/>
          <w:sz w:val="24"/>
          <w:szCs w:val="24"/>
        </w:rPr>
        <w:t>RESOLVE</w:t>
      </w:r>
      <w:r w:rsidR="001F1B9F" w:rsidRPr="00B2730B">
        <w:rPr>
          <w:rFonts w:ascii="Times New Roman" w:hAnsi="Times New Roman" w:cs="Times New Roman"/>
          <w:sz w:val="24"/>
          <w:szCs w:val="24"/>
        </w:rPr>
        <w:t>S</w:t>
      </w:r>
      <w:r w:rsidR="00200DA4" w:rsidRPr="00B2730B">
        <w:rPr>
          <w:rFonts w:ascii="Times New Roman" w:hAnsi="Times New Roman" w:cs="Times New Roman"/>
          <w:sz w:val="24"/>
          <w:szCs w:val="24"/>
        </w:rPr>
        <w:t>, FIND</w:t>
      </w:r>
      <w:r w:rsidR="001F1B9F" w:rsidRPr="00B2730B">
        <w:rPr>
          <w:rFonts w:ascii="Times New Roman" w:hAnsi="Times New Roman" w:cs="Times New Roman"/>
          <w:sz w:val="24"/>
          <w:szCs w:val="24"/>
        </w:rPr>
        <w:t>S</w:t>
      </w:r>
      <w:r w:rsidR="00200DA4" w:rsidRPr="00B2730B">
        <w:rPr>
          <w:rFonts w:ascii="Times New Roman" w:hAnsi="Times New Roman" w:cs="Times New Roman"/>
          <w:sz w:val="24"/>
          <w:szCs w:val="24"/>
        </w:rPr>
        <w:t>, AND DETERMINE</w:t>
      </w:r>
      <w:r w:rsidR="001F1B9F" w:rsidRPr="00B2730B">
        <w:rPr>
          <w:rFonts w:ascii="Times New Roman" w:hAnsi="Times New Roman" w:cs="Times New Roman"/>
          <w:sz w:val="24"/>
          <w:szCs w:val="24"/>
        </w:rPr>
        <w:t>S</w:t>
      </w:r>
      <w:r w:rsidRPr="00B2730B"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4ADC4FE1" w:rsidR="00A76E74" w:rsidRPr="00B2730B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>That Redevelopmen</w:t>
      </w:r>
      <w:r w:rsidR="004146E7" w:rsidRPr="00B2730B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Pr="00B2730B">
        <w:rPr>
          <w:rFonts w:ascii="Times New Roman" w:hAnsi="Times New Roman" w:cs="Times New Roman"/>
          <w:sz w:val="24"/>
          <w:szCs w:val="24"/>
        </w:rPr>
        <w:t>declaring and desig</w:t>
      </w:r>
      <w:r w:rsidR="00200DA4" w:rsidRPr="00B2730B">
        <w:rPr>
          <w:rFonts w:ascii="Times New Roman" w:hAnsi="Times New Roman" w:cs="Times New Roman"/>
          <w:sz w:val="24"/>
          <w:szCs w:val="24"/>
        </w:rPr>
        <w:t xml:space="preserve">nating certain areas within </w:t>
      </w:r>
      <w:r w:rsidR="00EE49C8" w:rsidRPr="00B2730B">
        <w:rPr>
          <w:rFonts w:ascii="Times New Roman" w:hAnsi="Times New Roman" w:cs="Times New Roman"/>
          <w:sz w:val="24"/>
          <w:szCs w:val="24"/>
        </w:rPr>
        <w:t>Clay County</w:t>
      </w:r>
      <w:r w:rsidR="00200DA4" w:rsidRPr="00B2730B">
        <w:rPr>
          <w:rFonts w:ascii="Times New Roman" w:hAnsi="Times New Roman" w:cs="Times New Roman"/>
          <w:sz w:val="24"/>
          <w:szCs w:val="24"/>
        </w:rPr>
        <w:t xml:space="preserve">, Indiana as the </w:t>
      </w:r>
      <w:r w:rsidR="00EE49C8" w:rsidRPr="00B2730B">
        <w:rPr>
          <w:rFonts w:ascii="Times New Roman" w:hAnsi="Times New Roman" w:cs="Times New Roman"/>
          <w:sz w:val="24"/>
          <w:szCs w:val="24"/>
        </w:rPr>
        <w:t>Brown Jug</w:t>
      </w:r>
      <w:r w:rsidR="00E66742"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Pr="00B2730B">
        <w:rPr>
          <w:rFonts w:ascii="Times New Roman" w:hAnsi="Times New Roman" w:cs="Times New Roman"/>
          <w:sz w:val="24"/>
          <w:szCs w:val="24"/>
        </w:rPr>
        <w:t>Economic Development Are</w:t>
      </w:r>
      <w:r w:rsidR="00E66742" w:rsidRPr="00B2730B">
        <w:rPr>
          <w:rFonts w:ascii="Times New Roman" w:hAnsi="Times New Roman" w:cs="Times New Roman"/>
          <w:sz w:val="24"/>
          <w:szCs w:val="24"/>
        </w:rPr>
        <w:t xml:space="preserve">a </w:t>
      </w:r>
      <w:r w:rsidRPr="00B2730B">
        <w:rPr>
          <w:rFonts w:ascii="Times New Roman" w:hAnsi="Times New Roman" w:cs="Times New Roman"/>
          <w:sz w:val="24"/>
          <w:szCs w:val="24"/>
        </w:rPr>
        <w:t>is, in all respects, confirmed and approved.</w:t>
      </w:r>
    </w:p>
    <w:p w14:paraId="36A8DF2F" w14:textId="77777777" w:rsidR="00A76E74" w:rsidRPr="00B2730B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1D801F6B" w:rsidR="00A76E74" w:rsidRPr="00B2730B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>That the Economic Development Plan</w:t>
      </w:r>
      <w:r w:rsidR="007313E4" w:rsidRPr="00B2730B">
        <w:rPr>
          <w:rFonts w:ascii="Times New Roman" w:hAnsi="Times New Roman" w:cs="Times New Roman"/>
          <w:sz w:val="24"/>
          <w:szCs w:val="24"/>
        </w:rPr>
        <w:t xml:space="preserve"> and related findings of fact</w:t>
      </w:r>
      <w:r w:rsidR="00F828FD" w:rsidRPr="00B2730B">
        <w:rPr>
          <w:rFonts w:ascii="Times New Roman" w:hAnsi="Times New Roman" w:cs="Times New Roman"/>
          <w:sz w:val="24"/>
          <w:szCs w:val="24"/>
        </w:rPr>
        <w:t xml:space="preserve"> for said</w:t>
      </w:r>
      <w:r w:rsidRPr="00B2730B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B2730B">
        <w:rPr>
          <w:rFonts w:ascii="Times New Roman" w:hAnsi="Times New Roman" w:cs="Times New Roman"/>
          <w:sz w:val="24"/>
          <w:szCs w:val="24"/>
        </w:rPr>
        <w:t>Economic Development Area are</w:t>
      </w:r>
      <w:r w:rsidRPr="00B2730B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B2730B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7777777" w:rsidR="004146E7" w:rsidRPr="00B2730B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That the declaration of the Allocation Areas in said Resolution is hereby </w:t>
      </w:r>
      <w:r w:rsidR="007313E4" w:rsidRPr="00B2730B">
        <w:rPr>
          <w:rFonts w:ascii="Times New Roman" w:hAnsi="Times New Roman" w:cs="Times New Roman"/>
          <w:sz w:val="24"/>
          <w:szCs w:val="24"/>
        </w:rPr>
        <w:t xml:space="preserve">confirmed and </w:t>
      </w:r>
      <w:r w:rsidRPr="00B2730B"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0F3768C5" w14:textId="77777777" w:rsidR="00E66742" w:rsidRPr="00B2730B" w:rsidRDefault="00E66742" w:rsidP="00E667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B1347D" w14:textId="2F5BF019" w:rsidR="00E66742" w:rsidRPr="00B2730B" w:rsidRDefault="00E66742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That the designation of </w:t>
      </w:r>
      <w:r w:rsidR="00EE49C8" w:rsidRPr="00B2730B">
        <w:rPr>
          <w:rFonts w:ascii="Times New Roman" w:hAnsi="Times New Roman" w:cs="Times New Roman"/>
          <w:sz w:val="24"/>
          <w:szCs w:val="24"/>
        </w:rPr>
        <w:t>Brown Jug</w:t>
      </w:r>
      <w:r w:rsidRPr="00B2730B">
        <w:rPr>
          <w:rFonts w:ascii="Times New Roman" w:hAnsi="Times New Roman" w:cs="Times New Roman"/>
          <w:sz w:val="24"/>
          <w:szCs w:val="24"/>
        </w:rPr>
        <w:t>, LLC as a Designated Taxpayer in said Resolution is hereby confirmed and approved in all respects.</w:t>
      </w:r>
    </w:p>
    <w:p w14:paraId="332F5D5F" w14:textId="77777777" w:rsidR="00A76E74" w:rsidRPr="00B2730B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1A7746" w14:textId="77777777" w:rsidR="00B2730B" w:rsidRDefault="00B2730B" w:rsidP="00A76E74">
      <w:pPr>
        <w:rPr>
          <w:rFonts w:ascii="Times New Roman" w:hAnsi="Times New Roman" w:cs="Times New Roman"/>
          <w:sz w:val="24"/>
          <w:szCs w:val="24"/>
        </w:rPr>
      </w:pPr>
    </w:p>
    <w:p w14:paraId="3B1DE0A0" w14:textId="02F50702" w:rsidR="003A7EB9" w:rsidRPr="00B2730B" w:rsidRDefault="00A76E74" w:rsidP="00A76E74">
      <w:pPr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 w:rsidRPr="00B2730B">
        <w:rPr>
          <w:rFonts w:ascii="Times New Roman" w:hAnsi="Times New Roman" w:cs="Times New Roman"/>
          <w:sz w:val="24"/>
          <w:szCs w:val="24"/>
        </w:rPr>
        <w:t>session</w:t>
      </w:r>
      <w:r w:rsidRPr="00B2730B">
        <w:rPr>
          <w:rFonts w:ascii="Times New Roman" w:hAnsi="Times New Roman" w:cs="Times New Roman"/>
          <w:sz w:val="24"/>
          <w:szCs w:val="24"/>
        </w:rPr>
        <w:t>, this _____</w:t>
      </w:r>
      <w:r w:rsidR="00814B41" w:rsidRPr="00B2730B">
        <w:rPr>
          <w:rFonts w:ascii="Times New Roman" w:hAnsi="Times New Roman" w:cs="Times New Roman"/>
          <w:sz w:val="24"/>
          <w:szCs w:val="24"/>
        </w:rPr>
        <w:t xml:space="preserve">_ day of </w:t>
      </w:r>
      <w:r w:rsidR="00B2730B" w:rsidRPr="00B2730B">
        <w:rPr>
          <w:rFonts w:ascii="Times New Roman" w:hAnsi="Times New Roman" w:cs="Times New Roman"/>
          <w:sz w:val="24"/>
          <w:szCs w:val="24"/>
        </w:rPr>
        <w:t>November</w:t>
      </w:r>
      <w:r w:rsidR="00814B41" w:rsidRPr="00B2730B">
        <w:rPr>
          <w:rFonts w:ascii="Times New Roman" w:hAnsi="Times New Roman" w:cs="Times New Roman"/>
          <w:sz w:val="24"/>
          <w:szCs w:val="24"/>
        </w:rPr>
        <w:t>, 20</w:t>
      </w:r>
      <w:r w:rsidR="00E66742" w:rsidRPr="00B2730B">
        <w:rPr>
          <w:rFonts w:ascii="Times New Roman" w:hAnsi="Times New Roman" w:cs="Times New Roman"/>
          <w:sz w:val="24"/>
          <w:szCs w:val="24"/>
        </w:rPr>
        <w:t>23</w:t>
      </w:r>
      <w:r w:rsidRPr="00B2730B">
        <w:rPr>
          <w:rFonts w:ascii="Times New Roman" w:hAnsi="Times New Roman" w:cs="Times New Roman"/>
          <w:sz w:val="24"/>
          <w:szCs w:val="24"/>
        </w:rPr>
        <w:t>.</w:t>
      </w:r>
    </w:p>
    <w:p w14:paraId="070164AF" w14:textId="77777777" w:rsidR="003F231E" w:rsidRPr="00B2730B" w:rsidRDefault="00A76E74" w:rsidP="00200DA4">
      <w:pPr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ab/>
      </w:r>
      <w:r w:rsidRPr="00B2730B">
        <w:rPr>
          <w:rFonts w:ascii="Times New Roman" w:hAnsi="Times New Roman" w:cs="Times New Roman"/>
          <w:sz w:val="24"/>
          <w:szCs w:val="24"/>
        </w:rPr>
        <w:tab/>
      </w:r>
      <w:r w:rsidRPr="00B2730B">
        <w:rPr>
          <w:rFonts w:ascii="Times New Roman" w:hAnsi="Times New Roman" w:cs="Times New Roman"/>
          <w:sz w:val="24"/>
          <w:szCs w:val="24"/>
        </w:rPr>
        <w:tab/>
      </w:r>
      <w:r w:rsidRPr="00B2730B">
        <w:rPr>
          <w:rFonts w:ascii="Times New Roman" w:hAnsi="Times New Roman" w:cs="Times New Roman"/>
          <w:sz w:val="24"/>
          <w:szCs w:val="24"/>
        </w:rPr>
        <w:tab/>
      </w:r>
      <w:r w:rsidRPr="00B2730B">
        <w:rPr>
          <w:rFonts w:ascii="Times New Roman" w:hAnsi="Times New Roman" w:cs="Times New Roman"/>
          <w:sz w:val="24"/>
          <w:szCs w:val="24"/>
        </w:rPr>
        <w:tab/>
      </w:r>
    </w:p>
    <w:p w14:paraId="5F1BAEE2" w14:textId="77777777" w:rsidR="00B2730B" w:rsidRDefault="00B273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3F42BD" w14:textId="59FD225A" w:rsidR="003A7EB9" w:rsidRPr="00B2730B" w:rsidRDefault="00EE49C8" w:rsidP="00B27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3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CLAY </w:t>
      </w:r>
      <w:r w:rsidR="002A2BFA" w:rsidRPr="00B2730B">
        <w:rPr>
          <w:rFonts w:ascii="Times New Roman" w:hAnsi="Times New Roman" w:cs="Times New Roman"/>
          <w:b/>
          <w:bCs/>
          <w:sz w:val="24"/>
          <w:szCs w:val="24"/>
        </w:rPr>
        <w:t>COUNTY, INDIANA, COUNTY</w:t>
      </w:r>
      <w:r w:rsidR="003D35B4" w:rsidRPr="00B2730B">
        <w:rPr>
          <w:rFonts w:ascii="Times New Roman" w:hAnsi="Times New Roman" w:cs="Times New Roman"/>
          <w:b/>
          <w:bCs/>
          <w:sz w:val="24"/>
          <w:szCs w:val="24"/>
        </w:rPr>
        <w:t xml:space="preserve"> COUNCIL</w:t>
      </w:r>
    </w:p>
    <w:p w14:paraId="2DCCB312" w14:textId="77777777" w:rsidR="00B2730B" w:rsidRPr="00B2730B" w:rsidRDefault="00B2730B" w:rsidP="00B2730B">
      <w:pPr>
        <w:rPr>
          <w:rFonts w:ascii="Times New Roman" w:hAnsi="Times New Roman" w:cs="Times New Roman"/>
          <w:sz w:val="24"/>
          <w:szCs w:val="24"/>
        </w:rPr>
        <w:sectPr w:rsidR="00B2730B" w:rsidRPr="00B2730B" w:rsidSect="00D5593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8489C1" w14:textId="77777777" w:rsidR="00B2730B" w:rsidRPr="00B2730B" w:rsidRDefault="00B2730B" w:rsidP="00B2730B">
      <w:pPr>
        <w:rPr>
          <w:rFonts w:ascii="Times New Roman" w:hAnsi="Times New Roman" w:cs="Times New Roman"/>
          <w:sz w:val="24"/>
          <w:szCs w:val="24"/>
        </w:rPr>
      </w:pPr>
    </w:p>
    <w:p w14:paraId="52E8C8E3" w14:textId="79E26689" w:rsidR="003A7EB9" w:rsidRPr="00B2730B" w:rsidRDefault="00E64D2B" w:rsidP="00B2730B">
      <w:pPr>
        <w:rPr>
          <w:rFonts w:ascii="Times New Roman" w:hAnsi="Times New Roman" w:cs="Times New Roman"/>
          <w:sz w:val="24"/>
          <w:szCs w:val="24"/>
        </w:rPr>
      </w:pPr>
      <w:r w:rsidRPr="00B2730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1048809" w14:textId="1E91006D" w:rsidR="00EE49C8" w:rsidRPr="00B2730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rPr>
          <w:color w:val="000000"/>
        </w:rPr>
        <w:t xml:space="preserve">Jackie Mitchell </w:t>
      </w:r>
    </w:p>
    <w:p w14:paraId="2DDAF2F9" w14:textId="77777777" w:rsidR="00E64D2B" w:rsidRPr="00B2730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1A6BEB7" w14:textId="0F2C6F06" w:rsidR="00E64D2B" w:rsidRPr="00B2730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t>_______________________</w:t>
      </w:r>
    </w:p>
    <w:p w14:paraId="05E18B77" w14:textId="5FF39380" w:rsidR="00E64D2B" w:rsidRPr="00B2730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rPr>
          <w:color w:val="000000"/>
        </w:rPr>
        <w:t>Jason Britton</w:t>
      </w:r>
    </w:p>
    <w:p w14:paraId="07E258B7" w14:textId="77777777" w:rsidR="00B2730B" w:rsidRDefault="00B2730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5E395DD" w14:textId="581A66B0" w:rsidR="00EE49C8" w:rsidRPr="00B2730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t>_______________________</w:t>
      </w:r>
      <w:r w:rsidR="00EE49C8" w:rsidRPr="00B2730B">
        <w:rPr>
          <w:color w:val="000000"/>
        </w:rPr>
        <w:t xml:space="preserve"> </w:t>
      </w:r>
    </w:p>
    <w:p w14:paraId="47035664" w14:textId="22610940" w:rsidR="00E64D2B" w:rsidRPr="00B2730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rPr>
          <w:color w:val="000000"/>
        </w:rPr>
        <w:t>Jason Thomas</w:t>
      </w:r>
    </w:p>
    <w:p w14:paraId="5098B646" w14:textId="77777777" w:rsidR="00B2730B" w:rsidRPr="00B2730B" w:rsidRDefault="00B2730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5D1133D8" w14:textId="77777777" w:rsidR="00B2730B" w:rsidRDefault="00B2730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5C40B6E" w14:textId="77777777" w:rsidR="00B2730B" w:rsidRDefault="00B2730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45DF219" w14:textId="77777777" w:rsidR="00B2730B" w:rsidRDefault="00B2730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6F91BE5" w14:textId="4CF73FF8" w:rsidR="00EE49C8" w:rsidRPr="00B2730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t>_______________________</w:t>
      </w:r>
      <w:r w:rsidR="00EE49C8" w:rsidRPr="00B2730B">
        <w:rPr>
          <w:color w:val="000000"/>
        </w:rPr>
        <w:t xml:space="preserve"> </w:t>
      </w:r>
    </w:p>
    <w:p w14:paraId="660334F4" w14:textId="3CFB8E58" w:rsidR="00EE49C8" w:rsidRPr="00B2730B" w:rsidRDefault="00EE49C8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rPr>
          <w:color w:val="000000"/>
        </w:rPr>
        <w:t xml:space="preserve">Larry J. Moss </w:t>
      </w:r>
    </w:p>
    <w:p w14:paraId="7C422AB2" w14:textId="77777777" w:rsidR="00E64D2B" w:rsidRPr="00B2730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C311FAB" w14:textId="4DB82E15" w:rsidR="00E64D2B" w:rsidRPr="00B2730B" w:rsidRDefault="00E64D2B" w:rsidP="00EE49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t>_______________________</w:t>
      </w:r>
    </w:p>
    <w:p w14:paraId="241350E1" w14:textId="36A9F256" w:rsidR="00EE49C8" w:rsidRPr="00B2730B" w:rsidRDefault="00EE49C8" w:rsidP="00B273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B2730B">
        <w:rPr>
          <w:color w:val="000000"/>
          <w:bdr w:val="none" w:sz="0" w:space="0" w:color="auto" w:frame="1"/>
        </w:rPr>
        <w:t xml:space="preserve">John Nicoson </w:t>
      </w:r>
    </w:p>
    <w:p w14:paraId="456A64B4" w14:textId="77777777" w:rsidR="00E64D2B" w:rsidRPr="00B2730B" w:rsidRDefault="00E64D2B" w:rsidP="00E64D2B">
      <w:pPr>
        <w:pStyle w:val="NormalWeb"/>
        <w:shd w:val="clear" w:color="auto" w:fill="FFFFFF"/>
        <w:spacing w:before="0" w:beforeAutospacing="0" w:after="0" w:afterAutospacing="0"/>
        <w:ind w:left="4320" w:firstLine="720"/>
        <w:textAlignment w:val="baseline"/>
        <w:rPr>
          <w:color w:val="000000"/>
          <w:bdr w:val="none" w:sz="0" w:space="0" w:color="auto" w:frame="1"/>
        </w:rPr>
      </w:pPr>
    </w:p>
    <w:p w14:paraId="09477F1A" w14:textId="16E3C07F" w:rsidR="00E64D2B" w:rsidRPr="00B2730B" w:rsidRDefault="00E64D2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t>_______________________</w:t>
      </w:r>
    </w:p>
    <w:p w14:paraId="40186FBA" w14:textId="77777777" w:rsidR="00E64D2B" w:rsidRPr="00B2730B" w:rsidRDefault="00EE49C8" w:rsidP="00B273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rPr>
          <w:color w:val="000000"/>
        </w:rPr>
        <w:t xml:space="preserve">Dave Amerman </w:t>
      </w:r>
    </w:p>
    <w:p w14:paraId="6C05CB4E" w14:textId="77777777" w:rsidR="00E64D2B" w:rsidRPr="00B2730B" w:rsidRDefault="00E64D2B" w:rsidP="00E64D2B">
      <w:pPr>
        <w:pStyle w:val="NormalWeb"/>
        <w:shd w:val="clear" w:color="auto" w:fill="FFFFFF"/>
        <w:spacing w:before="0" w:beforeAutospacing="0" w:after="0" w:afterAutospacing="0"/>
        <w:ind w:left="4320" w:firstLine="720"/>
        <w:textAlignment w:val="baseline"/>
        <w:rPr>
          <w:color w:val="000000"/>
        </w:rPr>
      </w:pPr>
    </w:p>
    <w:p w14:paraId="2988142D" w14:textId="647ABF30" w:rsidR="00E64D2B" w:rsidRPr="00B2730B" w:rsidRDefault="00E64D2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730B">
        <w:t>_______________________</w:t>
      </w:r>
    </w:p>
    <w:p w14:paraId="20FE9268" w14:textId="77777777" w:rsidR="00B2730B" w:rsidRPr="00B2730B" w:rsidRDefault="00EE49C8" w:rsidP="00B2730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  <w:sectPr w:rsidR="00B2730B" w:rsidRPr="00B2730B" w:rsidSect="00B273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2730B">
        <w:rPr>
          <w:color w:val="000000"/>
        </w:rPr>
        <w:t xml:space="preserve">Patricia (Pat) Heffner </w:t>
      </w:r>
    </w:p>
    <w:p w14:paraId="617760BA" w14:textId="631D7D3A" w:rsidR="003F231E" w:rsidRDefault="003F231E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7ED5247A" w14:textId="1A0A023F" w:rsidR="00B2730B" w:rsidRDefault="00B2730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 xml:space="preserve">Attest: </w:t>
      </w:r>
    </w:p>
    <w:p w14:paraId="11C76573" w14:textId="77777777" w:rsidR="00B2730B" w:rsidRDefault="00B2730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B0BA0BE" w14:textId="77777777" w:rsidR="00B2730B" w:rsidRDefault="00B2730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1F6ED9A6" w14:textId="5A58BFCD" w:rsidR="00B2730B" w:rsidRDefault="00B2730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D092A2" w14:textId="2593AC40" w:rsidR="00B2730B" w:rsidRDefault="00B2730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Patricia Foxx</w:t>
      </w:r>
    </w:p>
    <w:p w14:paraId="1FB51682" w14:textId="1F61B8A3" w:rsidR="00B2730B" w:rsidRPr="00B2730B" w:rsidRDefault="00B2730B" w:rsidP="00B2730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Clay County Auditor</w:t>
      </w:r>
    </w:p>
    <w:sectPr w:rsidR="00B2730B" w:rsidRPr="00B2730B" w:rsidSect="00B273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D997C" w14:textId="77777777" w:rsidR="00E62332" w:rsidRDefault="00E62332" w:rsidP="003F231E">
      <w:r>
        <w:separator/>
      </w:r>
    </w:p>
  </w:endnote>
  <w:endnote w:type="continuationSeparator" w:id="0">
    <w:p w14:paraId="1719B105" w14:textId="77777777" w:rsidR="00E62332" w:rsidRDefault="00E62332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6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A6A8D" w14:textId="77777777" w:rsidR="00E62332" w:rsidRDefault="00E62332" w:rsidP="003F231E">
      <w:r>
        <w:separator/>
      </w:r>
    </w:p>
  </w:footnote>
  <w:footnote w:type="continuationSeparator" w:id="0">
    <w:p w14:paraId="56EAD877" w14:textId="77777777" w:rsidR="00E62332" w:rsidRDefault="00E62332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CC5DA61-9EC9-4023-BB75-C941C3E6902C}"/>
    <w:docVar w:name="dgnword-eventsink" w:val="1666753380640"/>
  </w:docVars>
  <w:rsids>
    <w:rsidRoot w:val="00B85B55"/>
    <w:rsid w:val="001B7987"/>
    <w:rsid w:val="001D33EE"/>
    <w:rsid w:val="001F1B9F"/>
    <w:rsid w:val="00200DA4"/>
    <w:rsid w:val="00254BDE"/>
    <w:rsid w:val="002A2BFA"/>
    <w:rsid w:val="002B746C"/>
    <w:rsid w:val="002F0F8F"/>
    <w:rsid w:val="00374159"/>
    <w:rsid w:val="003A7EB9"/>
    <w:rsid w:val="003D35B4"/>
    <w:rsid w:val="003F231E"/>
    <w:rsid w:val="004146E7"/>
    <w:rsid w:val="00420CE1"/>
    <w:rsid w:val="00652303"/>
    <w:rsid w:val="007313E4"/>
    <w:rsid w:val="0075198E"/>
    <w:rsid w:val="00814B41"/>
    <w:rsid w:val="00880FC1"/>
    <w:rsid w:val="00891C68"/>
    <w:rsid w:val="0090202D"/>
    <w:rsid w:val="00A3086B"/>
    <w:rsid w:val="00A76E74"/>
    <w:rsid w:val="00B2730B"/>
    <w:rsid w:val="00B85B55"/>
    <w:rsid w:val="00BC378D"/>
    <w:rsid w:val="00C47DDB"/>
    <w:rsid w:val="00C54653"/>
    <w:rsid w:val="00D55931"/>
    <w:rsid w:val="00DB21F7"/>
    <w:rsid w:val="00E61BD6"/>
    <w:rsid w:val="00E62332"/>
    <w:rsid w:val="00E64D2B"/>
    <w:rsid w:val="00E66742"/>
    <w:rsid w:val="00E6767B"/>
    <w:rsid w:val="00EE49C8"/>
    <w:rsid w:val="00F00612"/>
    <w:rsid w:val="00F72932"/>
    <w:rsid w:val="00F80214"/>
    <w:rsid w:val="00F828FD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7EB9"/>
    <w:rPr>
      <w:b/>
      <w:bCs/>
    </w:rPr>
  </w:style>
  <w:style w:type="paragraph" w:styleId="NormalWeb">
    <w:name w:val="Normal (Web)"/>
    <w:basedOn w:val="Normal"/>
    <w:uiPriority w:val="99"/>
    <w:unhideWhenUsed/>
    <w:rsid w:val="00EE4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4A3D-6912-440F-8FC7-A05F91A0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</Template>
  <TotalTime>0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Patty Foxx</cp:lastModifiedBy>
  <cp:revision>2</cp:revision>
  <cp:lastPrinted>2023-10-30T16:35:00Z</cp:lastPrinted>
  <dcterms:created xsi:type="dcterms:W3CDTF">2023-10-30T16:35:00Z</dcterms:created>
  <dcterms:modified xsi:type="dcterms:W3CDTF">2023-10-30T16:35:00Z</dcterms:modified>
</cp:coreProperties>
</file>